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34A57" w14:textId="77777777" w:rsidR="007D5E4E" w:rsidRPr="00534D4D" w:rsidRDefault="007D5E4E" w:rsidP="007D5E4E">
      <w:pPr>
        <w:pStyle w:val="BodyItalic"/>
        <w:rPr>
          <w:rFonts w:asciiTheme="majorBidi" w:hAnsiTheme="majorBidi" w:cstheme="majorBidi"/>
          <w:i w:val="0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"/>
        <w:gridCol w:w="3116"/>
        <w:gridCol w:w="468"/>
        <w:gridCol w:w="805"/>
        <w:gridCol w:w="1074"/>
        <w:gridCol w:w="630"/>
        <w:gridCol w:w="360"/>
        <w:gridCol w:w="264"/>
        <w:gridCol w:w="211"/>
        <w:gridCol w:w="460"/>
        <w:gridCol w:w="1432"/>
        <w:gridCol w:w="260"/>
      </w:tblGrid>
      <w:tr w:rsidR="00E92B54" w:rsidRPr="00534D4D" w14:paraId="30294B6F" w14:textId="77777777" w:rsidTr="00874170">
        <w:trPr>
          <w:trHeight w:val="432"/>
        </w:trPr>
        <w:tc>
          <w:tcPr>
            <w:tcW w:w="9345" w:type="dxa"/>
            <w:gridSpan w:val="12"/>
            <w:shd w:val="clear" w:color="auto" w:fill="C6D9F1" w:themeFill="text2" w:themeFillTint="33"/>
            <w:vAlign w:val="center"/>
          </w:tcPr>
          <w:p w14:paraId="5637A7B2" w14:textId="77777777" w:rsidR="00E92B54" w:rsidRPr="00534D4D" w:rsidRDefault="0076052D" w:rsidP="00AC6C55">
            <w:pPr>
              <w:pStyle w:val="AttachmentHeading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534D4D">
              <w:rPr>
                <w:rFonts w:asciiTheme="majorBidi" w:hAnsiTheme="majorBidi" w:cstheme="majorBidi"/>
                <w:b w:val="0"/>
                <w:bCs/>
                <w:szCs w:val="24"/>
                <w:rtl/>
              </w:rPr>
              <w:t>قائمة التحقق من بنود ال</w:t>
            </w:r>
            <w:r w:rsidR="00AC6C55">
              <w:rPr>
                <w:rFonts w:asciiTheme="majorBidi" w:hAnsiTheme="majorBidi" w:cstheme="majorBidi" w:hint="cs"/>
                <w:b w:val="0"/>
                <w:bCs/>
                <w:szCs w:val="24"/>
                <w:rtl/>
              </w:rPr>
              <w:t xml:space="preserve">قبول </w:t>
            </w:r>
            <w:r w:rsidRPr="00534D4D">
              <w:rPr>
                <w:rFonts w:asciiTheme="majorBidi" w:hAnsiTheme="majorBidi" w:cstheme="majorBidi"/>
                <w:b w:val="0"/>
                <w:bCs/>
                <w:szCs w:val="24"/>
                <w:rtl/>
              </w:rPr>
              <w:t xml:space="preserve">المبدئي </w:t>
            </w:r>
            <w:r w:rsidR="00534D4D" w:rsidRPr="00534D4D">
              <w:rPr>
                <w:rFonts w:asciiTheme="majorBidi" w:hAnsiTheme="majorBidi" w:cstheme="majorBidi"/>
                <w:b w:val="0"/>
                <w:bCs/>
                <w:szCs w:val="24"/>
                <w:rtl/>
              </w:rPr>
              <w:t>لأعمال التشييد في المشروع</w:t>
            </w:r>
          </w:p>
        </w:tc>
      </w:tr>
      <w:tr w:rsidR="00FD4DCD" w:rsidRPr="00534D4D" w14:paraId="12953EA1" w14:textId="77777777" w:rsidTr="00874170">
        <w:trPr>
          <w:trHeight w:val="720"/>
        </w:trPr>
        <w:tc>
          <w:tcPr>
            <w:tcW w:w="9345" w:type="dxa"/>
            <w:gridSpan w:val="12"/>
            <w:vAlign w:val="center"/>
          </w:tcPr>
          <w:p w14:paraId="3B3F9DCB" w14:textId="77777777" w:rsidR="00FD4DCD" w:rsidRPr="00534D4D" w:rsidRDefault="00A32DF5" w:rsidP="00534D4D">
            <w:pPr>
              <w:pStyle w:val="BodyItalic"/>
              <w:bidi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نوع الفحص</w:t>
            </w:r>
            <w:r w:rsidR="00534D4D"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 والمعاينة </w:t>
            </w: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 </w:t>
            </w:r>
            <w:r w:rsidR="001B79E4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D4DCD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="001B79E4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  <w:bookmarkEnd w:id="0"/>
            <w:r w:rsidR="00FD4DCD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 </w:t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جزئي</w:t>
            </w:r>
            <w:r w:rsidR="00FD4DCD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tab/>
            </w:r>
            <w:r w:rsidR="001B79E4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D4DCD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="001B79E4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  <w:bookmarkEnd w:id="1"/>
            <w:r w:rsidR="00FD4DCD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 </w:t>
            </w:r>
            <w:r w:rsidR="00534D4D">
              <w:rPr>
                <w:rFonts w:asciiTheme="majorBidi" w:hAnsiTheme="majorBidi" w:cstheme="majorBidi" w:hint="cs"/>
                <w:i w:val="0"/>
                <w:sz w:val="24"/>
                <w:szCs w:val="24"/>
                <w:rtl/>
              </w:rPr>
              <w:t>التسليم والإغلاق</w:t>
            </w:r>
          </w:p>
        </w:tc>
      </w:tr>
      <w:tr w:rsidR="00FD4DCD" w:rsidRPr="00534D4D" w14:paraId="7D9CAB18" w14:textId="77777777" w:rsidTr="00874170">
        <w:trPr>
          <w:trHeight w:val="720"/>
        </w:trPr>
        <w:tc>
          <w:tcPr>
            <w:tcW w:w="7010" w:type="dxa"/>
            <w:gridSpan w:val="8"/>
          </w:tcPr>
          <w:p w14:paraId="02905DB7" w14:textId="77777777" w:rsidR="00FD4DCD" w:rsidRPr="00534D4D" w:rsidRDefault="00A32DF5" w:rsidP="00A32DF5">
            <w:pPr>
              <w:pStyle w:val="BodyItalic"/>
              <w:bidi/>
              <w:spacing w:before="40"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المقاول:</w:t>
            </w:r>
          </w:p>
          <w:p w14:paraId="7767E3EF" w14:textId="77777777" w:rsidR="00FD4DCD" w:rsidRPr="00534D4D" w:rsidRDefault="00FD4DCD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14:paraId="67A03957" w14:textId="77777777" w:rsidR="00FD4DCD" w:rsidRPr="00534D4D" w:rsidRDefault="00A32DF5" w:rsidP="008A5E9C">
            <w:pPr>
              <w:pStyle w:val="BodyItalic"/>
              <w:bidi/>
              <w:spacing w:before="40"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رقم العقد:</w:t>
            </w:r>
          </w:p>
          <w:p w14:paraId="08C4B692" w14:textId="77777777" w:rsidR="00FD4DCD" w:rsidRPr="00534D4D" w:rsidRDefault="00FD4DCD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FD4DCD" w:rsidRPr="00534D4D" w14:paraId="41FFB40D" w14:textId="77777777" w:rsidTr="00874170">
        <w:trPr>
          <w:trHeight w:val="720"/>
        </w:trPr>
        <w:tc>
          <w:tcPr>
            <w:tcW w:w="9345" w:type="dxa"/>
            <w:gridSpan w:val="12"/>
          </w:tcPr>
          <w:p w14:paraId="7E5CB06D" w14:textId="77777777" w:rsidR="00FD4DCD" w:rsidRPr="00534D4D" w:rsidRDefault="00A32DF5" w:rsidP="008A5E9C">
            <w:pPr>
              <w:pStyle w:val="BodyItalic"/>
              <w:bidi/>
              <w:spacing w:before="40"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النطاق:</w:t>
            </w:r>
          </w:p>
          <w:p w14:paraId="44E9376A" w14:textId="77777777" w:rsidR="00FD4DCD" w:rsidRPr="00534D4D" w:rsidRDefault="00FD4DCD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FD4DCD" w:rsidRPr="00534D4D" w14:paraId="20A68F6B" w14:textId="77777777" w:rsidTr="00874170">
        <w:trPr>
          <w:trHeight w:val="720"/>
        </w:trPr>
        <w:tc>
          <w:tcPr>
            <w:tcW w:w="9345" w:type="dxa"/>
            <w:gridSpan w:val="12"/>
          </w:tcPr>
          <w:p w14:paraId="09AB28B3" w14:textId="77777777" w:rsidR="00FD4DCD" w:rsidRPr="00534D4D" w:rsidRDefault="00A32DF5" w:rsidP="00534D4D">
            <w:pPr>
              <w:pStyle w:val="BodyItalic"/>
              <w:bidi/>
              <w:spacing w:before="40"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العمل </w:t>
            </w:r>
            <w:r w:rsidR="00534D4D"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الخاضع للفحص والمعاينة:</w:t>
            </w:r>
          </w:p>
          <w:p w14:paraId="06450391" w14:textId="77777777" w:rsidR="00FD4DCD" w:rsidRPr="00534D4D" w:rsidRDefault="00FD4DCD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806084" w:rsidRPr="00534D4D" w14:paraId="6893AD11" w14:textId="77777777" w:rsidTr="00874170">
        <w:trPr>
          <w:trHeight w:val="720"/>
        </w:trPr>
        <w:tc>
          <w:tcPr>
            <w:tcW w:w="4675" w:type="dxa"/>
            <w:gridSpan w:val="4"/>
          </w:tcPr>
          <w:p w14:paraId="30D8C920" w14:textId="77777777" w:rsidR="00806084" w:rsidRPr="00534D4D" w:rsidRDefault="00534D4D" w:rsidP="008A5E9C">
            <w:pPr>
              <w:pStyle w:val="BodyItalic"/>
              <w:bidi/>
              <w:spacing w:before="40"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المسؤول عن أعمال التشييد:</w:t>
            </w:r>
          </w:p>
          <w:p w14:paraId="07A88E85" w14:textId="77777777" w:rsidR="00806084" w:rsidRPr="00534D4D" w:rsidRDefault="0080608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14:paraId="68703924" w14:textId="77777777" w:rsidR="00806084" w:rsidRPr="00534D4D" w:rsidRDefault="00A32DF5" w:rsidP="00A32DF5">
            <w:pPr>
              <w:pStyle w:val="BodyItalic"/>
              <w:bidi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تاريخ الفحص الأولي المطلوب من المقاول </w:t>
            </w:r>
          </w:p>
          <w:p w14:paraId="344CF617" w14:textId="77777777" w:rsidR="00806084" w:rsidRPr="00534D4D" w:rsidRDefault="0080608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14:paraId="0789AC4C" w14:textId="77777777" w:rsidR="00806084" w:rsidRPr="00534D4D" w:rsidRDefault="00A32DF5" w:rsidP="00A32DF5">
            <w:pPr>
              <w:pStyle w:val="BodyItalic"/>
              <w:bidi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عدد عمليات الفحص الجزئية السابقة </w:t>
            </w:r>
          </w:p>
          <w:p w14:paraId="47A38E37" w14:textId="77777777" w:rsidR="00806084" w:rsidRPr="00534D4D" w:rsidRDefault="0080608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E1580" w:rsidRPr="00534D4D" w14:paraId="1350F425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04636442" w14:textId="77777777" w:rsidR="00DE1580" w:rsidRPr="00534D4D" w:rsidRDefault="00A32DF5" w:rsidP="008A5E9C">
            <w:pPr>
              <w:pStyle w:val="BodyItalic"/>
              <w:bidi/>
              <w:spacing w:before="40"/>
              <w:jc w:val="left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قبل الفحص الأولي: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09EDD9" w14:textId="77777777" w:rsidR="00DE1580" w:rsidRPr="00534D4D" w:rsidRDefault="00A32DF5" w:rsidP="00534D4D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نعم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F68EAD" w14:textId="77777777" w:rsidR="00DE1580" w:rsidRPr="00534D4D" w:rsidRDefault="00A32DF5" w:rsidP="00534D4D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لا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CC4B9A" w14:textId="77777777" w:rsidR="00DE1580" w:rsidRPr="00534D4D" w:rsidRDefault="0076052D" w:rsidP="00534D4D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لا ينطبق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7D3B19" w14:textId="77777777" w:rsidR="00DE1580" w:rsidRPr="00534D4D" w:rsidRDefault="00A32DF5" w:rsidP="00534D4D">
            <w:pPr>
              <w:pStyle w:val="BodyItalic"/>
              <w:bidi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أولي</w:t>
            </w:r>
          </w:p>
        </w:tc>
      </w:tr>
      <w:tr w:rsidR="00DE4734" w:rsidRPr="00534D4D" w14:paraId="25626585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23B2DC8D" w14:textId="77777777" w:rsidR="00DE4734" w:rsidRPr="00534D4D" w:rsidRDefault="00A32DF5" w:rsidP="00534D4D">
            <w:pPr>
              <w:pStyle w:val="BodyItalic"/>
              <w:numPr>
                <w:ilvl w:val="0"/>
                <w:numId w:val="16"/>
              </w:numPr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استلام الرسومات </w:t>
            </w:r>
            <w:r w:rsidR="00534D4D"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 xml:space="preserve">حسب المنفذ </w:t>
            </w: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واعتمادها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E0A" w14:textId="77777777" w:rsidR="00DE4734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86B6A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0DAE" w14:textId="77777777" w:rsidR="00DE4734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E86B6A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0F5" w14:textId="77777777" w:rsidR="00DE4734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E86B6A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49B30" w14:textId="77777777" w:rsidR="00DE4734" w:rsidRPr="00534D4D" w:rsidRDefault="00DE473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54D32059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4ADD5411" w14:textId="77777777" w:rsidR="00D77755" w:rsidRPr="00534D4D" w:rsidRDefault="00A32DF5" w:rsidP="008A5E9C">
            <w:pPr>
              <w:pStyle w:val="BodyItalic"/>
              <w:numPr>
                <w:ilvl w:val="0"/>
                <w:numId w:val="16"/>
              </w:numPr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  <w:rtl/>
              </w:rPr>
              <w:t>استلام أدلة التشغيل والصيانة واعتمادها</w:t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E539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7568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C503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2E0B5" w14:textId="77777777" w:rsidR="00D77755" w:rsidRPr="00534D4D" w:rsidRDefault="00D77755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7A2F185D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428CD0B3" w14:textId="77777777" w:rsidR="00D77755" w:rsidRPr="00534D4D" w:rsidRDefault="00A32DF5" w:rsidP="008A5E9C">
            <w:pPr>
              <w:pStyle w:val="BodyItalic"/>
              <w:numPr>
                <w:ilvl w:val="0"/>
                <w:numId w:val="16"/>
              </w:numPr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استلام قطع الغيار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FC1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8F4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A51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60873" w14:textId="77777777" w:rsidR="00D77755" w:rsidRPr="00534D4D" w:rsidRDefault="00D77755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21730B22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7BC699E6" w14:textId="77777777" w:rsidR="00D77755" w:rsidRPr="00534D4D" w:rsidRDefault="00A32DF5" w:rsidP="00A32DF5">
            <w:pPr>
              <w:pStyle w:val="BodyItalic"/>
              <w:numPr>
                <w:ilvl w:val="0"/>
                <w:numId w:val="16"/>
              </w:numPr>
              <w:bidi/>
              <w:ind w:right="-105"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استلام الضمانات (العناصر المنفذة من المقاول فقط)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FEF9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5804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8F2F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D01E" w14:textId="77777777" w:rsidR="00D77755" w:rsidRPr="00534D4D" w:rsidRDefault="00D77755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6FD1437D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557ED0F8" w14:textId="77777777" w:rsidR="00D77755" w:rsidRPr="00534D4D" w:rsidRDefault="00A32DF5" w:rsidP="00534D4D">
            <w:pPr>
              <w:pStyle w:val="BodyItalic"/>
              <w:numPr>
                <w:ilvl w:val="0"/>
                <w:numId w:val="16"/>
              </w:numPr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 xml:space="preserve">استلام </w:t>
            </w:r>
            <w:r w:rsidR="00534D4D"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الضمان النهائي، سارٍ</w:t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 xml:space="preserve"> حتى  </w:t>
            </w:r>
            <w:r w:rsidR="00C13B9F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t>___________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E14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3C5C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271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B0DE8" w14:textId="77777777" w:rsidR="00D77755" w:rsidRPr="00534D4D" w:rsidRDefault="00D77755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0A7BC576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4A16F3D1" w14:textId="77777777" w:rsidR="00D77755" w:rsidRPr="00534D4D" w:rsidRDefault="00534D4D" w:rsidP="008A5E9C">
            <w:pPr>
              <w:pStyle w:val="BodyItalic"/>
              <w:numPr>
                <w:ilvl w:val="0"/>
                <w:numId w:val="16"/>
              </w:numPr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المتابعة في</w:t>
            </w:r>
            <w:r w:rsidR="00A32DF5"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 xml:space="preserve"> طلب (طلبات) التغيير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7DC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1214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D7B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3A709" w14:textId="77777777" w:rsidR="00D77755" w:rsidRPr="00534D4D" w:rsidRDefault="00D77755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5D4945FA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55" w:type="dxa"/>
            <w:gridSpan w:val="5"/>
            <w:tcBorders>
              <w:right w:val="single" w:sz="4" w:space="0" w:color="auto"/>
            </w:tcBorders>
          </w:tcPr>
          <w:p w14:paraId="4952F464" w14:textId="77777777" w:rsidR="00D77755" w:rsidRPr="00534D4D" w:rsidRDefault="00A32DF5" w:rsidP="00A32DF5">
            <w:pPr>
              <w:pStyle w:val="BodyItalic"/>
              <w:numPr>
                <w:ilvl w:val="0"/>
                <w:numId w:val="16"/>
              </w:numPr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معالجة كافة المطالبات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6D5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F6F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F28" w14:textId="77777777" w:rsidR="00D77755" w:rsidRPr="00534D4D" w:rsidRDefault="001B79E4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755"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instrText xml:space="preserve"> FORMCHECKBOX </w:instrText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</w:r>
            <w:r w:rsidR="00BB6626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separate"/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128DC" w14:textId="77777777" w:rsidR="00D77755" w:rsidRPr="00534D4D" w:rsidRDefault="00D77755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D77755" w:rsidRPr="00534D4D" w14:paraId="4A90CAD8" w14:textId="77777777" w:rsidTr="00874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345" w:type="dxa"/>
            <w:gridSpan w:val="12"/>
          </w:tcPr>
          <w:p w14:paraId="5F0E81A7" w14:textId="77777777" w:rsidR="00D77755" w:rsidRPr="00534D4D" w:rsidRDefault="00D77755" w:rsidP="00534D4D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  <w:t>*</w:t>
            </w:r>
            <w:r w:rsidR="00534D4D" w:rsidRPr="00534D4D">
              <w:rPr>
                <w:rFonts w:asciiTheme="majorBidi" w:hAnsiTheme="majorBidi" w:cstheme="majorBidi"/>
                <w:sz w:val="24"/>
                <w:szCs w:val="24"/>
                <w:rtl/>
              </w:rPr>
              <w:t>إلزامي</w:t>
            </w:r>
            <w:r w:rsidR="00A32DF5" w:rsidRPr="00534D4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34D4D" w:rsidRPr="00534D4D">
              <w:rPr>
                <w:rFonts w:asciiTheme="majorBidi" w:hAnsiTheme="majorBidi" w:cstheme="majorBidi"/>
                <w:sz w:val="24"/>
                <w:szCs w:val="24"/>
                <w:rtl/>
              </w:rPr>
              <w:t>لإجراء الفحص الأولي</w:t>
            </w:r>
          </w:p>
        </w:tc>
      </w:tr>
      <w:tr w:rsidR="00506F73" w:rsidRPr="00534D4D" w14:paraId="5855F27B" w14:textId="77777777" w:rsidTr="00874170">
        <w:trPr>
          <w:trHeight w:val="432"/>
        </w:trPr>
        <w:tc>
          <w:tcPr>
            <w:tcW w:w="9345" w:type="dxa"/>
            <w:gridSpan w:val="1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29EE1" w14:textId="77777777" w:rsidR="00506F73" w:rsidRPr="00534D4D" w:rsidRDefault="00534D4D" w:rsidP="00534D4D">
            <w:pPr>
              <w:pStyle w:val="BodyItalic"/>
              <w:bidi/>
              <w:jc w:val="center"/>
              <w:rPr>
                <w:rFonts w:asciiTheme="majorBidi" w:hAnsiTheme="majorBidi" w:cstheme="majorBidi"/>
                <w:bCs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bCs/>
                <w:i w:val="0"/>
                <w:sz w:val="24"/>
                <w:szCs w:val="24"/>
                <w:rtl/>
              </w:rPr>
              <w:t>الاعتماد والموافقة</w:t>
            </w:r>
          </w:p>
        </w:tc>
      </w:tr>
      <w:tr w:rsidR="00506F73" w:rsidRPr="00534D4D" w14:paraId="2EE9A562" w14:textId="77777777" w:rsidTr="00874170">
        <w:trPr>
          <w:trHeight w:val="158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44433B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90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D41382" w14:textId="77777777" w:rsidR="00506F73" w:rsidRPr="00534D4D" w:rsidRDefault="00534D4D" w:rsidP="008A5E9C">
            <w:pPr>
              <w:pStyle w:val="BodyItalic"/>
              <w:bidi/>
              <w:spacing w:before="240" w:after="240"/>
              <w:jc w:val="left"/>
              <w:rPr>
                <w:rFonts w:asciiTheme="majorBidi" w:hAnsiTheme="majorBidi" w:cstheme="majorBidi"/>
                <w:bCs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 w:hint="cs"/>
                <w:bCs/>
                <w:i w:val="0"/>
                <w:sz w:val="24"/>
                <w:szCs w:val="24"/>
                <w:rtl/>
              </w:rPr>
              <w:t>الفحص والمعاينة عند التسليم والإغلاق فقط:</w:t>
            </w:r>
          </w:p>
          <w:p w14:paraId="57FD63C7" w14:textId="77777777" w:rsidR="00506F73" w:rsidRPr="00534D4D" w:rsidRDefault="00A32DF5" w:rsidP="00CD70BA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موافقة قسم ا</w:t>
            </w:r>
            <w:r w:rsidR="00CD70BA">
              <w:rPr>
                <w:rFonts w:asciiTheme="majorBidi" w:hAnsiTheme="majorBidi" w:cstheme="majorBidi" w:hint="cs"/>
                <w:i w:val="0"/>
                <w:sz w:val="24"/>
                <w:szCs w:val="24"/>
                <w:rtl/>
              </w:rPr>
              <w:t>لتشييد</w:t>
            </w: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:</w:t>
            </w:r>
          </w:p>
        </w:tc>
      </w:tr>
      <w:tr w:rsidR="00506F73" w:rsidRPr="00534D4D" w14:paraId="4D95A97B" w14:textId="77777777" w:rsidTr="00874170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A5D25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42549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8276159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E68AD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28A6A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4EEFB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0F14C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506F73" w:rsidRPr="00534D4D" w14:paraId="49C3C326" w14:textId="77777777" w:rsidTr="00874170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3A85B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E6847" w14:textId="77777777" w:rsidR="00506F73" w:rsidRPr="00534D4D" w:rsidRDefault="00A32DF5" w:rsidP="00CD70BA">
            <w:pPr>
              <w:pStyle w:val="BodyItalic"/>
              <w:bidi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(الاسم)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5E32EA1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0BCBB" w14:textId="77777777" w:rsidR="00506F73" w:rsidRPr="00534D4D" w:rsidRDefault="00A32DF5" w:rsidP="00CD70BA">
            <w:pPr>
              <w:pStyle w:val="BodyItalic"/>
              <w:bidi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(التوقيع)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512E6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2C789" w14:textId="77777777" w:rsidR="00506F73" w:rsidRPr="00534D4D" w:rsidRDefault="00A32DF5" w:rsidP="00CD70BA">
            <w:pPr>
              <w:pStyle w:val="BodyItalic"/>
              <w:bidi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(التاريخ)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DC5A2" w14:textId="77777777" w:rsidR="00506F73" w:rsidRPr="00534D4D" w:rsidRDefault="00506F73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633122" w:rsidRPr="00534D4D" w14:paraId="6B29FB73" w14:textId="77777777" w:rsidTr="00874170">
        <w:trPr>
          <w:trHeight w:val="12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66D6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908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01E60" w14:textId="77777777" w:rsidR="00633122" w:rsidRPr="00534D4D" w:rsidRDefault="00A32DF5" w:rsidP="00A32DF5">
            <w:pPr>
              <w:pStyle w:val="BodyItalic"/>
              <w:bidi/>
              <w:spacing w:before="360"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موافقة قسم العقود</w:t>
            </w:r>
            <w:r w:rsidR="00E8482D">
              <w:rPr>
                <w:rFonts w:asciiTheme="majorBidi" w:hAnsiTheme="majorBidi" w:cstheme="majorBidi" w:hint="cs"/>
                <w:i w:val="0"/>
                <w:sz w:val="24"/>
                <w:szCs w:val="24"/>
                <w:rtl/>
              </w:rPr>
              <w:t>:</w:t>
            </w:r>
          </w:p>
        </w:tc>
      </w:tr>
      <w:tr w:rsidR="00633122" w:rsidRPr="00534D4D" w14:paraId="337723C3" w14:textId="77777777" w:rsidTr="00874170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5BEB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32B00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9C576AA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64587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629DA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079EB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1186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  <w:tr w:rsidR="00633122" w:rsidRPr="00534D4D" w14:paraId="37B94BBD" w14:textId="77777777" w:rsidTr="00874170"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3C0C2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6D946" w14:textId="77777777" w:rsidR="00633122" w:rsidRPr="00534D4D" w:rsidRDefault="00A32DF5" w:rsidP="00E8482D">
            <w:pPr>
              <w:pStyle w:val="BodyItalic"/>
              <w:bidi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(الاسم)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A2394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3B3BE" w14:textId="77777777" w:rsidR="00633122" w:rsidRPr="00534D4D" w:rsidRDefault="00A32DF5" w:rsidP="00E8482D">
            <w:pPr>
              <w:pStyle w:val="BodyItalic"/>
              <w:bidi/>
              <w:spacing w:after="120"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(التوقيع)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344BB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0A96E" w14:textId="77777777" w:rsidR="00633122" w:rsidRPr="00534D4D" w:rsidRDefault="00A32DF5" w:rsidP="00E8482D">
            <w:pPr>
              <w:pStyle w:val="BodyItalic"/>
              <w:bidi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34D4D">
              <w:rPr>
                <w:rFonts w:asciiTheme="majorBidi" w:hAnsiTheme="majorBidi" w:cstheme="majorBidi"/>
                <w:i w:val="0"/>
                <w:sz w:val="24"/>
                <w:szCs w:val="24"/>
                <w:rtl/>
              </w:rPr>
              <w:t>(التاريخ)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9F3A" w14:textId="77777777" w:rsidR="00633122" w:rsidRPr="00534D4D" w:rsidRDefault="00633122" w:rsidP="008A5E9C">
            <w:pPr>
              <w:pStyle w:val="BodyItalic"/>
              <w:bidi/>
              <w:jc w:val="left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</w:tr>
    </w:tbl>
    <w:p w14:paraId="5A9B5911" w14:textId="77777777" w:rsidR="00722FD6" w:rsidRPr="00534D4D" w:rsidRDefault="00722FD6" w:rsidP="00D524DF">
      <w:pPr>
        <w:pStyle w:val="BodyItalic"/>
        <w:rPr>
          <w:rFonts w:asciiTheme="majorBidi" w:hAnsiTheme="majorBidi" w:cstheme="majorBidi"/>
          <w:i w:val="0"/>
          <w:sz w:val="24"/>
          <w:szCs w:val="24"/>
        </w:rPr>
      </w:pPr>
    </w:p>
    <w:sectPr w:rsidR="00722FD6" w:rsidRPr="00534D4D" w:rsidSect="008C4615">
      <w:headerReference w:type="default" r:id="rId11"/>
      <w:footerReference w:type="default" r:id="rId12"/>
      <w:pgSz w:w="11907" w:h="16840" w:code="9"/>
      <w:pgMar w:top="99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A19F" w14:textId="77777777" w:rsidR="00BB6626" w:rsidRDefault="00BB6626">
      <w:r>
        <w:separator/>
      </w:r>
    </w:p>
    <w:p w14:paraId="02473CBD" w14:textId="77777777" w:rsidR="00BB6626" w:rsidRDefault="00BB6626"/>
  </w:endnote>
  <w:endnote w:type="continuationSeparator" w:id="0">
    <w:p w14:paraId="339ECB55" w14:textId="77777777" w:rsidR="00BB6626" w:rsidRDefault="00BB6626">
      <w:r>
        <w:continuationSeparator/>
      </w:r>
    </w:p>
    <w:p w14:paraId="6DEB48AC" w14:textId="77777777" w:rsidR="00BB6626" w:rsidRDefault="00BB6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338F" w14:textId="3EE1CCF7" w:rsidR="008C4615" w:rsidRPr="006C1ABD" w:rsidRDefault="008C4615" w:rsidP="008C461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8AEB5" wp14:editId="29532F8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F9A7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88A40B49EB14A168AB2905BBB3A51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C4615">
          <w:rPr>
            <w:rFonts w:eastAsia="Arial" w:cs="Arial"/>
            <w:color w:val="7A8D95"/>
            <w:sz w:val="16"/>
            <w:szCs w:val="16"/>
          </w:rPr>
          <w:t>EPM-KCC-TP-000004-AR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3F0280285C84EBE8F002F3386EA6E7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F185B516B1B4CF483D5C45ECB83459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DD8DE00" w14:textId="77777777" w:rsidR="008C4615" w:rsidRPr="006C1ABD" w:rsidRDefault="008C4615" w:rsidP="008C461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8EBEEE1" w14:textId="7E7D5493" w:rsidR="008F33B9" w:rsidRPr="008C4615" w:rsidRDefault="008C4615" w:rsidP="008C4615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7CD9" w14:textId="77777777" w:rsidR="00BB6626" w:rsidRDefault="00BB6626">
      <w:r>
        <w:separator/>
      </w:r>
    </w:p>
    <w:p w14:paraId="48EE84AC" w14:textId="77777777" w:rsidR="00BB6626" w:rsidRDefault="00BB6626"/>
  </w:footnote>
  <w:footnote w:type="continuationSeparator" w:id="0">
    <w:p w14:paraId="099291BA" w14:textId="77777777" w:rsidR="00BB6626" w:rsidRDefault="00BB6626">
      <w:r>
        <w:continuationSeparator/>
      </w:r>
    </w:p>
    <w:p w14:paraId="56ED3B1A" w14:textId="77777777" w:rsidR="00BB6626" w:rsidRDefault="00BB6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B987" w14:textId="5C1007A6" w:rsidR="008C4615" w:rsidRPr="008C4615" w:rsidRDefault="008C4615" w:rsidP="008C4615">
    <w:pPr>
      <w:pStyle w:val="AttachmentHeading"/>
      <w:bidi/>
      <w:outlineLvl w:val="9"/>
      <w:rPr>
        <w:rFonts w:asciiTheme="majorBidi" w:hAnsiTheme="majorBidi" w:cstheme="majorBidi"/>
        <w:sz w:val="22"/>
        <w:szCs w:val="22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61312" behindDoc="0" locked="0" layoutInCell="1" allowOverlap="1" wp14:anchorId="66B9AD75" wp14:editId="6E1647E1">
          <wp:simplePos x="0" y="0"/>
          <wp:positionH relativeFrom="column">
            <wp:posOffset>-875030</wp:posOffset>
          </wp:positionH>
          <wp:positionV relativeFrom="paragraph">
            <wp:posOffset>-170815</wp:posOffset>
          </wp:positionV>
          <wp:extent cx="1203325" cy="5270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615">
      <w:rPr>
        <w:rFonts w:asciiTheme="majorBidi" w:hAnsiTheme="majorBidi" w:cstheme="majorBidi"/>
        <w:sz w:val="22"/>
        <w:szCs w:val="22"/>
        <w:rtl/>
      </w:rPr>
      <w:t xml:space="preserve">قائمة التحقق من بنود </w:t>
    </w:r>
    <w:r w:rsidRPr="008C4615">
      <w:rPr>
        <w:rFonts w:asciiTheme="majorBidi" w:hAnsiTheme="majorBidi" w:cstheme="majorBidi" w:hint="cs"/>
        <w:sz w:val="22"/>
        <w:szCs w:val="22"/>
        <w:rtl/>
      </w:rPr>
      <w:t>القبول</w:t>
    </w:r>
    <w:r w:rsidRPr="008C4615">
      <w:rPr>
        <w:rFonts w:asciiTheme="majorBidi" w:hAnsiTheme="majorBidi" w:cstheme="majorBidi"/>
        <w:sz w:val="22"/>
        <w:szCs w:val="22"/>
        <w:rtl/>
      </w:rPr>
      <w:t xml:space="preserve"> المبدئي لأعمال التشييد في المشروع</w:t>
    </w:r>
  </w:p>
  <w:p w14:paraId="58580ABE" w14:textId="4DEEC533" w:rsidR="008F33B9" w:rsidRPr="00AC1B11" w:rsidRDefault="008F33B9" w:rsidP="00534D4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0B"/>
    <w:multiLevelType w:val="hybridMultilevel"/>
    <w:tmpl w:val="E358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4DA7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7B53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BB7148"/>
    <w:multiLevelType w:val="hybridMultilevel"/>
    <w:tmpl w:val="5F24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8A1244A6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4"/>
  </w:num>
  <w:num w:numId="18">
    <w:abstractNumId w:val="11"/>
    <w:lvlOverride w:ilvl="0">
      <w:startOverride w:val="1"/>
    </w:lvlOverride>
  </w:num>
  <w:num w:numId="19">
    <w:abstractNumId w:val="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037"/>
    <w:rsid w:val="00011F52"/>
    <w:rsid w:val="0001397A"/>
    <w:rsid w:val="00014DBE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69F9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4756E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FC2"/>
    <w:rsid w:val="0006697D"/>
    <w:rsid w:val="00067054"/>
    <w:rsid w:val="00070831"/>
    <w:rsid w:val="000709F5"/>
    <w:rsid w:val="00072034"/>
    <w:rsid w:val="00072A29"/>
    <w:rsid w:val="000740AE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9E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2AF"/>
    <w:rsid w:val="000C358D"/>
    <w:rsid w:val="000C3DDF"/>
    <w:rsid w:val="000C40F7"/>
    <w:rsid w:val="000C423F"/>
    <w:rsid w:val="000C557F"/>
    <w:rsid w:val="000C5960"/>
    <w:rsid w:val="000C7376"/>
    <w:rsid w:val="000C75C7"/>
    <w:rsid w:val="000D1F51"/>
    <w:rsid w:val="000D2561"/>
    <w:rsid w:val="000D3297"/>
    <w:rsid w:val="000D3EC2"/>
    <w:rsid w:val="000D4095"/>
    <w:rsid w:val="000D57B7"/>
    <w:rsid w:val="000D58EF"/>
    <w:rsid w:val="000D6D0A"/>
    <w:rsid w:val="000E3163"/>
    <w:rsid w:val="000E3E4E"/>
    <w:rsid w:val="000E4AED"/>
    <w:rsid w:val="000E6468"/>
    <w:rsid w:val="000E719B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30B"/>
    <w:rsid w:val="0011071D"/>
    <w:rsid w:val="00111D55"/>
    <w:rsid w:val="00112F25"/>
    <w:rsid w:val="00113020"/>
    <w:rsid w:val="00114874"/>
    <w:rsid w:val="00115DDA"/>
    <w:rsid w:val="00116CAF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152"/>
    <w:rsid w:val="00134B27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893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170F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6EB"/>
    <w:rsid w:val="001A2DAF"/>
    <w:rsid w:val="001A32D3"/>
    <w:rsid w:val="001A49C0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9E4"/>
    <w:rsid w:val="001B7F04"/>
    <w:rsid w:val="001C0267"/>
    <w:rsid w:val="001C0398"/>
    <w:rsid w:val="001C07C2"/>
    <w:rsid w:val="001C1070"/>
    <w:rsid w:val="001C1DA3"/>
    <w:rsid w:val="001C1F89"/>
    <w:rsid w:val="001C2808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7B0"/>
    <w:rsid w:val="0020185C"/>
    <w:rsid w:val="00201B02"/>
    <w:rsid w:val="00201B2B"/>
    <w:rsid w:val="00203D4D"/>
    <w:rsid w:val="00204A4A"/>
    <w:rsid w:val="0020628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E44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8F3"/>
    <w:rsid w:val="00245C77"/>
    <w:rsid w:val="00246881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1D0C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32F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7D0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F6B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F2F"/>
    <w:rsid w:val="002F3D92"/>
    <w:rsid w:val="002F4D4E"/>
    <w:rsid w:val="002F5108"/>
    <w:rsid w:val="002F586F"/>
    <w:rsid w:val="002F5E71"/>
    <w:rsid w:val="002F7BF3"/>
    <w:rsid w:val="00300652"/>
    <w:rsid w:val="003028D6"/>
    <w:rsid w:val="00302CE0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434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27D19"/>
    <w:rsid w:val="0033095B"/>
    <w:rsid w:val="00333233"/>
    <w:rsid w:val="00333ABA"/>
    <w:rsid w:val="003343AB"/>
    <w:rsid w:val="00334FCC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72C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555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144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4B9"/>
    <w:rsid w:val="003A6550"/>
    <w:rsid w:val="003A660F"/>
    <w:rsid w:val="003A68A3"/>
    <w:rsid w:val="003A7818"/>
    <w:rsid w:val="003A7A39"/>
    <w:rsid w:val="003B0374"/>
    <w:rsid w:val="003B1E52"/>
    <w:rsid w:val="003B217B"/>
    <w:rsid w:val="003B743F"/>
    <w:rsid w:val="003B7EEF"/>
    <w:rsid w:val="003C1CD7"/>
    <w:rsid w:val="003C26C0"/>
    <w:rsid w:val="003C2831"/>
    <w:rsid w:val="003C4240"/>
    <w:rsid w:val="003C4513"/>
    <w:rsid w:val="003C5C59"/>
    <w:rsid w:val="003C6DBB"/>
    <w:rsid w:val="003C7D49"/>
    <w:rsid w:val="003C7F73"/>
    <w:rsid w:val="003D0164"/>
    <w:rsid w:val="003D1D71"/>
    <w:rsid w:val="003D2A00"/>
    <w:rsid w:val="003D376F"/>
    <w:rsid w:val="003D3B79"/>
    <w:rsid w:val="003D4AFC"/>
    <w:rsid w:val="003D4B3B"/>
    <w:rsid w:val="003D60E9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A02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07"/>
    <w:rsid w:val="004120D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5A9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179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9EA"/>
    <w:rsid w:val="004B2097"/>
    <w:rsid w:val="004B2CA4"/>
    <w:rsid w:val="004B34F6"/>
    <w:rsid w:val="004B361B"/>
    <w:rsid w:val="004B3D5B"/>
    <w:rsid w:val="004B7009"/>
    <w:rsid w:val="004B7F6F"/>
    <w:rsid w:val="004C013A"/>
    <w:rsid w:val="004C0855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054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6F73"/>
    <w:rsid w:val="005079B3"/>
    <w:rsid w:val="005100C4"/>
    <w:rsid w:val="00510D40"/>
    <w:rsid w:val="00512642"/>
    <w:rsid w:val="00512F9C"/>
    <w:rsid w:val="00514177"/>
    <w:rsid w:val="00516E59"/>
    <w:rsid w:val="00517166"/>
    <w:rsid w:val="00517172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D4D"/>
    <w:rsid w:val="00535DE6"/>
    <w:rsid w:val="00536A42"/>
    <w:rsid w:val="0053722B"/>
    <w:rsid w:val="00537731"/>
    <w:rsid w:val="00541027"/>
    <w:rsid w:val="00541B66"/>
    <w:rsid w:val="005428D5"/>
    <w:rsid w:val="00544161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4F3"/>
    <w:rsid w:val="00556AE9"/>
    <w:rsid w:val="005612D3"/>
    <w:rsid w:val="0056196D"/>
    <w:rsid w:val="00562D7A"/>
    <w:rsid w:val="00563175"/>
    <w:rsid w:val="005645D3"/>
    <w:rsid w:val="005650DC"/>
    <w:rsid w:val="0056510D"/>
    <w:rsid w:val="00567260"/>
    <w:rsid w:val="0056779B"/>
    <w:rsid w:val="005702C7"/>
    <w:rsid w:val="00573C54"/>
    <w:rsid w:val="00574D46"/>
    <w:rsid w:val="00574D7D"/>
    <w:rsid w:val="005751B8"/>
    <w:rsid w:val="00575AF7"/>
    <w:rsid w:val="00575D63"/>
    <w:rsid w:val="00576090"/>
    <w:rsid w:val="00577E16"/>
    <w:rsid w:val="005800F9"/>
    <w:rsid w:val="00581158"/>
    <w:rsid w:val="0058158B"/>
    <w:rsid w:val="00582519"/>
    <w:rsid w:val="00582973"/>
    <w:rsid w:val="0058312C"/>
    <w:rsid w:val="00583280"/>
    <w:rsid w:val="00583321"/>
    <w:rsid w:val="00583A98"/>
    <w:rsid w:val="00583BAF"/>
    <w:rsid w:val="00584CC6"/>
    <w:rsid w:val="0059027C"/>
    <w:rsid w:val="00594107"/>
    <w:rsid w:val="005942DD"/>
    <w:rsid w:val="00594397"/>
    <w:rsid w:val="00596F9B"/>
    <w:rsid w:val="0059724C"/>
    <w:rsid w:val="005A0E55"/>
    <w:rsid w:val="005A10D1"/>
    <w:rsid w:val="005A18E9"/>
    <w:rsid w:val="005A1BA9"/>
    <w:rsid w:val="005A28BA"/>
    <w:rsid w:val="005A2BE4"/>
    <w:rsid w:val="005A43AB"/>
    <w:rsid w:val="005A46EF"/>
    <w:rsid w:val="005A4745"/>
    <w:rsid w:val="005A549D"/>
    <w:rsid w:val="005A5C73"/>
    <w:rsid w:val="005A70BF"/>
    <w:rsid w:val="005A7563"/>
    <w:rsid w:val="005A7BE8"/>
    <w:rsid w:val="005B0A43"/>
    <w:rsid w:val="005B1366"/>
    <w:rsid w:val="005B1512"/>
    <w:rsid w:val="005B2E21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EA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122"/>
    <w:rsid w:val="00633A5C"/>
    <w:rsid w:val="00634E5B"/>
    <w:rsid w:val="006357C5"/>
    <w:rsid w:val="00635A88"/>
    <w:rsid w:val="0063666D"/>
    <w:rsid w:val="006370E4"/>
    <w:rsid w:val="0063731B"/>
    <w:rsid w:val="0064052B"/>
    <w:rsid w:val="00640632"/>
    <w:rsid w:val="00641578"/>
    <w:rsid w:val="00641697"/>
    <w:rsid w:val="00641AB3"/>
    <w:rsid w:val="0064553C"/>
    <w:rsid w:val="0064563E"/>
    <w:rsid w:val="0064667B"/>
    <w:rsid w:val="006475A1"/>
    <w:rsid w:val="00647EDC"/>
    <w:rsid w:val="006504F1"/>
    <w:rsid w:val="00650C7F"/>
    <w:rsid w:val="006514A2"/>
    <w:rsid w:val="00651687"/>
    <w:rsid w:val="00651C18"/>
    <w:rsid w:val="0065243B"/>
    <w:rsid w:val="0065277E"/>
    <w:rsid w:val="006529AA"/>
    <w:rsid w:val="00652C69"/>
    <w:rsid w:val="0065356D"/>
    <w:rsid w:val="0065389A"/>
    <w:rsid w:val="006538DD"/>
    <w:rsid w:val="00654364"/>
    <w:rsid w:val="00654495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144"/>
    <w:rsid w:val="00687E77"/>
    <w:rsid w:val="00690545"/>
    <w:rsid w:val="00690B17"/>
    <w:rsid w:val="00690B1F"/>
    <w:rsid w:val="00692DCC"/>
    <w:rsid w:val="00693C58"/>
    <w:rsid w:val="0069479F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3A2"/>
    <w:rsid w:val="006A6A09"/>
    <w:rsid w:val="006B113F"/>
    <w:rsid w:val="006B1D9C"/>
    <w:rsid w:val="006B2B3B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396"/>
    <w:rsid w:val="006D5E16"/>
    <w:rsid w:val="006D6A4F"/>
    <w:rsid w:val="006D718A"/>
    <w:rsid w:val="006E0946"/>
    <w:rsid w:val="006E2C79"/>
    <w:rsid w:val="006E3698"/>
    <w:rsid w:val="006E5F89"/>
    <w:rsid w:val="006E7C7C"/>
    <w:rsid w:val="006F0DCD"/>
    <w:rsid w:val="006F1207"/>
    <w:rsid w:val="006F1C5E"/>
    <w:rsid w:val="006F22DA"/>
    <w:rsid w:val="006F2E2E"/>
    <w:rsid w:val="006F3F86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B84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19AD"/>
    <w:rsid w:val="007329D7"/>
    <w:rsid w:val="0073303D"/>
    <w:rsid w:val="007348CC"/>
    <w:rsid w:val="00735F70"/>
    <w:rsid w:val="00736C34"/>
    <w:rsid w:val="00744550"/>
    <w:rsid w:val="00744AEE"/>
    <w:rsid w:val="00746367"/>
    <w:rsid w:val="0074691D"/>
    <w:rsid w:val="0075101C"/>
    <w:rsid w:val="00751681"/>
    <w:rsid w:val="007522D4"/>
    <w:rsid w:val="00752778"/>
    <w:rsid w:val="007531B2"/>
    <w:rsid w:val="00753998"/>
    <w:rsid w:val="00755A6E"/>
    <w:rsid w:val="00755EE2"/>
    <w:rsid w:val="00757817"/>
    <w:rsid w:val="0076052D"/>
    <w:rsid w:val="00760DBA"/>
    <w:rsid w:val="00762B37"/>
    <w:rsid w:val="00763062"/>
    <w:rsid w:val="007635A7"/>
    <w:rsid w:val="00764715"/>
    <w:rsid w:val="00764981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873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3D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5F32"/>
    <w:rsid w:val="007979EE"/>
    <w:rsid w:val="007A0983"/>
    <w:rsid w:val="007A0AF6"/>
    <w:rsid w:val="007A40A4"/>
    <w:rsid w:val="007A5BA9"/>
    <w:rsid w:val="007A78FA"/>
    <w:rsid w:val="007B0D3E"/>
    <w:rsid w:val="007B1BB0"/>
    <w:rsid w:val="007B3044"/>
    <w:rsid w:val="007B35C1"/>
    <w:rsid w:val="007B41DA"/>
    <w:rsid w:val="007B43F5"/>
    <w:rsid w:val="007B46E3"/>
    <w:rsid w:val="007B501E"/>
    <w:rsid w:val="007B508E"/>
    <w:rsid w:val="007B62E9"/>
    <w:rsid w:val="007C0216"/>
    <w:rsid w:val="007C14FA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94D"/>
    <w:rsid w:val="007D4B4A"/>
    <w:rsid w:val="007D5BF5"/>
    <w:rsid w:val="007D5E4E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08D5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084"/>
    <w:rsid w:val="008079C8"/>
    <w:rsid w:val="00810B38"/>
    <w:rsid w:val="008111A3"/>
    <w:rsid w:val="0081185A"/>
    <w:rsid w:val="00811CF3"/>
    <w:rsid w:val="0081324F"/>
    <w:rsid w:val="008132F6"/>
    <w:rsid w:val="00813DD3"/>
    <w:rsid w:val="00814605"/>
    <w:rsid w:val="00814F58"/>
    <w:rsid w:val="008162CF"/>
    <w:rsid w:val="008164DD"/>
    <w:rsid w:val="008169E7"/>
    <w:rsid w:val="00817C20"/>
    <w:rsid w:val="008208E8"/>
    <w:rsid w:val="008211E4"/>
    <w:rsid w:val="00821768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B5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1C2"/>
    <w:rsid w:val="008556C6"/>
    <w:rsid w:val="00855A1E"/>
    <w:rsid w:val="00856221"/>
    <w:rsid w:val="0085681A"/>
    <w:rsid w:val="00861DFE"/>
    <w:rsid w:val="00862DB4"/>
    <w:rsid w:val="008633E8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4170"/>
    <w:rsid w:val="008764A4"/>
    <w:rsid w:val="008765CB"/>
    <w:rsid w:val="0088397F"/>
    <w:rsid w:val="008867F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97BF7"/>
    <w:rsid w:val="008A0513"/>
    <w:rsid w:val="008A0867"/>
    <w:rsid w:val="008A1100"/>
    <w:rsid w:val="008A32DC"/>
    <w:rsid w:val="008A3C6F"/>
    <w:rsid w:val="008A405A"/>
    <w:rsid w:val="008A4150"/>
    <w:rsid w:val="008A5E9C"/>
    <w:rsid w:val="008A7000"/>
    <w:rsid w:val="008A7165"/>
    <w:rsid w:val="008A7DF4"/>
    <w:rsid w:val="008A7E8E"/>
    <w:rsid w:val="008B043E"/>
    <w:rsid w:val="008B0DAF"/>
    <w:rsid w:val="008B125B"/>
    <w:rsid w:val="008B1F57"/>
    <w:rsid w:val="008B3045"/>
    <w:rsid w:val="008B32E2"/>
    <w:rsid w:val="008B4853"/>
    <w:rsid w:val="008B64E3"/>
    <w:rsid w:val="008B6909"/>
    <w:rsid w:val="008B6E76"/>
    <w:rsid w:val="008B71AE"/>
    <w:rsid w:val="008C0AEC"/>
    <w:rsid w:val="008C1220"/>
    <w:rsid w:val="008C2D42"/>
    <w:rsid w:val="008C4615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6417"/>
    <w:rsid w:val="008D70A5"/>
    <w:rsid w:val="008D79B6"/>
    <w:rsid w:val="008D79E5"/>
    <w:rsid w:val="008E06BB"/>
    <w:rsid w:val="008E16A7"/>
    <w:rsid w:val="008E2C88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3B9"/>
    <w:rsid w:val="008F3C53"/>
    <w:rsid w:val="008F444E"/>
    <w:rsid w:val="008F49CF"/>
    <w:rsid w:val="009033FB"/>
    <w:rsid w:val="00904903"/>
    <w:rsid w:val="0090566B"/>
    <w:rsid w:val="00906666"/>
    <w:rsid w:val="00907908"/>
    <w:rsid w:val="00907B8E"/>
    <w:rsid w:val="00907EE4"/>
    <w:rsid w:val="009100D2"/>
    <w:rsid w:val="00910219"/>
    <w:rsid w:val="009115F9"/>
    <w:rsid w:val="0091456C"/>
    <w:rsid w:val="009147D9"/>
    <w:rsid w:val="00915FB1"/>
    <w:rsid w:val="0091622D"/>
    <w:rsid w:val="00916A9A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62D"/>
    <w:rsid w:val="00927CD9"/>
    <w:rsid w:val="00931A76"/>
    <w:rsid w:val="009333E0"/>
    <w:rsid w:val="00933F73"/>
    <w:rsid w:val="009344AB"/>
    <w:rsid w:val="00934705"/>
    <w:rsid w:val="00935EE5"/>
    <w:rsid w:val="00936CCD"/>
    <w:rsid w:val="009402E5"/>
    <w:rsid w:val="0094039C"/>
    <w:rsid w:val="009439F5"/>
    <w:rsid w:val="00945FC3"/>
    <w:rsid w:val="009462DF"/>
    <w:rsid w:val="0094759A"/>
    <w:rsid w:val="00947C7F"/>
    <w:rsid w:val="0095004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75A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EE6"/>
    <w:rsid w:val="009A20A9"/>
    <w:rsid w:val="009A3462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08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269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05E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1C13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2DF5"/>
    <w:rsid w:val="00A346DC"/>
    <w:rsid w:val="00A34B9E"/>
    <w:rsid w:val="00A3769C"/>
    <w:rsid w:val="00A37B07"/>
    <w:rsid w:val="00A37D8F"/>
    <w:rsid w:val="00A400EE"/>
    <w:rsid w:val="00A407DA"/>
    <w:rsid w:val="00A40CDB"/>
    <w:rsid w:val="00A4103F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072"/>
    <w:rsid w:val="00A62762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4994"/>
    <w:rsid w:val="00A8578A"/>
    <w:rsid w:val="00A85876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C57"/>
    <w:rsid w:val="00AA40D1"/>
    <w:rsid w:val="00AA579D"/>
    <w:rsid w:val="00AA611A"/>
    <w:rsid w:val="00AA658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17"/>
    <w:rsid w:val="00AB53A8"/>
    <w:rsid w:val="00AB54C7"/>
    <w:rsid w:val="00AB63E6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4746"/>
    <w:rsid w:val="00AC56A3"/>
    <w:rsid w:val="00AC5A9F"/>
    <w:rsid w:val="00AC6C55"/>
    <w:rsid w:val="00AC7126"/>
    <w:rsid w:val="00AC7AD3"/>
    <w:rsid w:val="00AD0BAE"/>
    <w:rsid w:val="00AD0DDB"/>
    <w:rsid w:val="00AD166A"/>
    <w:rsid w:val="00AD1707"/>
    <w:rsid w:val="00AD2338"/>
    <w:rsid w:val="00AD2373"/>
    <w:rsid w:val="00AD2A7B"/>
    <w:rsid w:val="00AD2F9F"/>
    <w:rsid w:val="00AD4901"/>
    <w:rsid w:val="00AD4DBC"/>
    <w:rsid w:val="00AD60AF"/>
    <w:rsid w:val="00AD6D3B"/>
    <w:rsid w:val="00AE1EA9"/>
    <w:rsid w:val="00AE2AE3"/>
    <w:rsid w:val="00AE2B6B"/>
    <w:rsid w:val="00AE3F56"/>
    <w:rsid w:val="00AE49B5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2A4"/>
    <w:rsid w:val="00B136A8"/>
    <w:rsid w:val="00B13F26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499"/>
    <w:rsid w:val="00B25C38"/>
    <w:rsid w:val="00B26B43"/>
    <w:rsid w:val="00B308D2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AD0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3CA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AA0"/>
    <w:rsid w:val="00B90493"/>
    <w:rsid w:val="00B9066D"/>
    <w:rsid w:val="00B90EF9"/>
    <w:rsid w:val="00B9134B"/>
    <w:rsid w:val="00B978A2"/>
    <w:rsid w:val="00B97F84"/>
    <w:rsid w:val="00BA00F6"/>
    <w:rsid w:val="00BA0A99"/>
    <w:rsid w:val="00BA0DB6"/>
    <w:rsid w:val="00BA0F2A"/>
    <w:rsid w:val="00BA1BCB"/>
    <w:rsid w:val="00BA5889"/>
    <w:rsid w:val="00BA6052"/>
    <w:rsid w:val="00BB14D6"/>
    <w:rsid w:val="00BB1D7C"/>
    <w:rsid w:val="00BB20B5"/>
    <w:rsid w:val="00BB3B25"/>
    <w:rsid w:val="00BB419D"/>
    <w:rsid w:val="00BB6626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573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C41"/>
    <w:rsid w:val="00C00EE6"/>
    <w:rsid w:val="00C01CFB"/>
    <w:rsid w:val="00C01E35"/>
    <w:rsid w:val="00C0201A"/>
    <w:rsid w:val="00C029D9"/>
    <w:rsid w:val="00C02C77"/>
    <w:rsid w:val="00C03E30"/>
    <w:rsid w:val="00C04E9A"/>
    <w:rsid w:val="00C05177"/>
    <w:rsid w:val="00C062D0"/>
    <w:rsid w:val="00C07342"/>
    <w:rsid w:val="00C1080C"/>
    <w:rsid w:val="00C119C7"/>
    <w:rsid w:val="00C1256A"/>
    <w:rsid w:val="00C13B9F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27F7C"/>
    <w:rsid w:val="00C30558"/>
    <w:rsid w:val="00C31176"/>
    <w:rsid w:val="00C31611"/>
    <w:rsid w:val="00C31774"/>
    <w:rsid w:val="00C336AB"/>
    <w:rsid w:val="00C3400B"/>
    <w:rsid w:val="00C3497D"/>
    <w:rsid w:val="00C36156"/>
    <w:rsid w:val="00C37EB8"/>
    <w:rsid w:val="00C407D3"/>
    <w:rsid w:val="00C42C01"/>
    <w:rsid w:val="00C435D4"/>
    <w:rsid w:val="00C43FAC"/>
    <w:rsid w:val="00C4446E"/>
    <w:rsid w:val="00C449C3"/>
    <w:rsid w:val="00C45601"/>
    <w:rsid w:val="00C46833"/>
    <w:rsid w:val="00C516CD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1BB"/>
    <w:rsid w:val="00C6232E"/>
    <w:rsid w:val="00C64450"/>
    <w:rsid w:val="00C6685A"/>
    <w:rsid w:val="00C669C1"/>
    <w:rsid w:val="00C66C97"/>
    <w:rsid w:val="00C70142"/>
    <w:rsid w:val="00C70632"/>
    <w:rsid w:val="00C72048"/>
    <w:rsid w:val="00C7288C"/>
    <w:rsid w:val="00C734E5"/>
    <w:rsid w:val="00C740B8"/>
    <w:rsid w:val="00C75121"/>
    <w:rsid w:val="00C75595"/>
    <w:rsid w:val="00C75CFF"/>
    <w:rsid w:val="00C76CA7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5A4A"/>
    <w:rsid w:val="00C96049"/>
    <w:rsid w:val="00C966AD"/>
    <w:rsid w:val="00C977F2"/>
    <w:rsid w:val="00CA011E"/>
    <w:rsid w:val="00CA0A3C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6AB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0BA"/>
    <w:rsid w:val="00CE1213"/>
    <w:rsid w:val="00CE19F1"/>
    <w:rsid w:val="00CE1A6F"/>
    <w:rsid w:val="00CE1D2D"/>
    <w:rsid w:val="00CE55B3"/>
    <w:rsid w:val="00CF2DB3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2C0B"/>
    <w:rsid w:val="00D037FA"/>
    <w:rsid w:val="00D04E0E"/>
    <w:rsid w:val="00D06A7F"/>
    <w:rsid w:val="00D132CA"/>
    <w:rsid w:val="00D13BC1"/>
    <w:rsid w:val="00D1419E"/>
    <w:rsid w:val="00D14FE1"/>
    <w:rsid w:val="00D156CC"/>
    <w:rsid w:val="00D17024"/>
    <w:rsid w:val="00D17ECC"/>
    <w:rsid w:val="00D203BF"/>
    <w:rsid w:val="00D2144D"/>
    <w:rsid w:val="00D21992"/>
    <w:rsid w:val="00D21A19"/>
    <w:rsid w:val="00D22E95"/>
    <w:rsid w:val="00D23590"/>
    <w:rsid w:val="00D265BA"/>
    <w:rsid w:val="00D26C4C"/>
    <w:rsid w:val="00D31205"/>
    <w:rsid w:val="00D32B47"/>
    <w:rsid w:val="00D34B47"/>
    <w:rsid w:val="00D3558C"/>
    <w:rsid w:val="00D35F79"/>
    <w:rsid w:val="00D360D5"/>
    <w:rsid w:val="00D373C7"/>
    <w:rsid w:val="00D40C05"/>
    <w:rsid w:val="00D414FC"/>
    <w:rsid w:val="00D4297A"/>
    <w:rsid w:val="00D42E31"/>
    <w:rsid w:val="00D42EBE"/>
    <w:rsid w:val="00D44160"/>
    <w:rsid w:val="00D4670D"/>
    <w:rsid w:val="00D47B39"/>
    <w:rsid w:val="00D517B0"/>
    <w:rsid w:val="00D524DF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932"/>
    <w:rsid w:val="00D65A36"/>
    <w:rsid w:val="00D6695F"/>
    <w:rsid w:val="00D6703C"/>
    <w:rsid w:val="00D67C9D"/>
    <w:rsid w:val="00D70018"/>
    <w:rsid w:val="00D7072A"/>
    <w:rsid w:val="00D71550"/>
    <w:rsid w:val="00D715CF"/>
    <w:rsid w:val="00D73CF9"/>
    <w:rsid w:val="00D7405A"/>
    <w:rsid w:val="00D76CF0"/>
    <w:rsid w:val="00D77663"/>
    <w:rsid w:val="00D77755"/>
    <w:rsid w:val="00D80565"/>
    <w:rsid w:val="00D8395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C93"/>
    <w:rsid w:val="00D93E98"/>
    <w:rsid w:val="00D9448F"/>
    <w:rsid w:val="00D952BF"/>
    <w:rsid w:val="00D95D83"/>
    <w:rsid w:val="00D97065"/>
    <w:rsid w:val="00D97ADB"/>
    <w:rsid w:val="00DA0993"/>
    <w:rsid w:val="00DA09BB"/>
    <w:rsid w:val="00DA19C7"/>
    <w:rsid w:val="00DA2177"/>
    <w:rsid w:val="00DA3E9A"/>
    <w:rsid w:val="00DA47F4"/>
    <w:rsid w:val="00DA547D"/>
    <w:rsid w:val="00DA562A"/>
    <w:rsid w:val="00DA5C93"/>
    <w:rsid w:val="00DA71B7"/>
    <w:rsid w:val="00DA7724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7C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580"/>
    <w:rsid w:val="00DE1EF0"/>
    <w:rsid w:val="00DE218C"/>
    <w:rsid w:val="00DE35E9"/>
    <w:rsid w:val="00DE382A"/>
    <w:rsid w:val="00DE4734"/>
    <w:rsid w:val="00DE73CB"/>
    <w:rsid w:val="00DF11A3"/>
    <w:rsid w:val="00DF269B"/>
    <w:rsid w:val="00DF3C98"/>
    <w:rsid w:val="00DF4A60"/>
    <w:rsid w:val="00DF52DF"/>
    <w:rsid w:val="00DF704B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1E39"/>
    <w:rsid w:val="00E1214A"/>
    <w:rsid w:val="00E12BBA"/>
    <w:rsid w:val="00E154B9"/>
    <w:rsid w:val="00E15578"/>
    <w:rsid w:val="00E1646D"/>
    <w:rsid w:val="00E20C29"/>
    <w:rsid w:val="00E2374E"/>
    <w:rsid w:val="00E241C8"/>
    <w:rsid w:val="00E2510B"/>
    <w:rsid w:val="00E25F39"/>
    <w:rsid w:val="00E26997"/>
    <w:rsid w:val="00E32769"/>
    <w:rsid w:val="00E32D3B"/>
    <w:rsid w:val="00E335F1"/>
    <w:rsid w:val="00E33DF1"/>
    <w:rsid w:val="00E36B8F"/>
    <w:rsid w:val="00E40EA9"/>
    <w:rsid w:val="00E42657"/>
    <w:rsid w:val="00E42698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91E"/>
    <w:rsid w:val="00E5706F"/>
    <w:rsid w:val="00E570E6"/>
    <w:rsid w:val="00E578AE"/>
    <w:rsid w:val="00E57F99"/>
    <w:rsid w:val="00E662DA"/>
    <w:rsid w:val="00E67275"/>
    <w:rsid w:val="00E6745A"/>
    <w:rsid w:val="00E720EE"/>
    <w:rsid w:val="00E755A4"/>
    <w:rsid w:val="00E756F6"/>
    <w:rsid w:val="00E7627D"/>
    <w:rsid w:val="00E764A7"/>
    <w:rsid w:val="00E76629"/>
    <w:rsid w:val="00E76928"/>
    <w:rsid w:val="00E77F0E"/>
    <w:rsid w:val="00E800EA"/>
    <w:rsid w:val="00E81D01"/>
    <w:rsid w:val="00E825BE"/>
    <w:rsid w:val="00E83687"/>
    <w:rsid w:val="00E837D7"/>
    <w:rsid w:val="00E8482D"/>
    <w:rsid w:val="00E849D9"/>
    <w:rsid w:val="00E858DD"/>
    <w:rsid w:val="00E8593C"/>
    <w:rsid w:val="00E86B6A"/>
    <w:rsid w:val="00E91E5F"/>
    <w:rsid w:val="00E92B54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766"/>
    <w:rsid w:val="00EA1E3D"/>
    <w:rsid w:val="00EA42D2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ECF"/>
    <w:rsid w:val="00EB3AF6"/>
    <w:rsid w:val="00EB3F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2248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305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4A7"/>
    <w:rsid w:val="00F03C0A"/>
    <w:rsid w:val="00F049C7"/>
    <w:rsid w:val="00F061A5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F2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42C"/>
    <w:rsid w:val="00F44F72"/>
    <w:rsid w:val="00F46105"/>
    <w:rsid w:val="00F474D0"/>
    <w:rsid w:val="00F54EDD"/>
    <w:rsid w:val="00F55BF3"/>
    <w:rsid w:val="00F55E4D"/>
    <w:rsid w:val="00F55F27"/>
    <w:rsid w:val="00F5694E"/>
    <w:rsid w:val="00F573E8"/>
    <w:rsid w:val="00F57D21"/>
    <w:rsid w:val="00F60D50"/>
    <w:rsid w:val="00F630AA"/>
    <w:rsid w:val="00F659A9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71F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A70"/>
    <w:rsid w:val="00FA6C03"/>
    <w:rsid w:val="00FA7658"/>
    <w:rsid w:val="00FA7D02"/>
    <w:rsid w:val="00FB1549"/>
    <w:rsid w:val="00FB19AF"/>
    <w:rsid w:val="00FB2EDC"/>
    <w:rsid w:val="00FB4426"/>
    <w:rsid w:val="00FB453A"/>
    <w:rsid w:val="00FB5661"/>
    <w:rsid w:val="00FB65FE"/>
    <w:rsid w:val="00FB7494"/>
    <w:rsid w:val="00FC0050"/>
    <w:rsid w:val="00FC0202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2CAD"/>
    <w:rsid w:val="00FD39FA"/>
    <w:rsid w:val="00FD4C8D"/>
    <w:rsid w:val="00FD4DCD"/>
    <w:rsid w:val="00FD569E"/>
    <w:rsid w:val="00FD5953"/>
    <w:rsid w:val="00FD5D61"/>
    <w:rsid w:val="00FD6A29"/>
    <w:rsid w:val="00FD6B1C"/>
    <w:rsid w:val="00FD72A1"/>
    <w:rsid w:val="00FD7AD0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25FDE"/>
  <w15:docId w15:val="{1DE5AFAB-3CE2-41C2-AE3A-A9A55D6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1B79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1B79E4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1B79E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1B79E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1B79E4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1B79E4"/>
    <w:rPr>
      <w:sz w:val="20"/>
    </w:rPr>
  </w:style>
  <w:style w:type="paragraph" w:styleId="Footer">
    <w:name w:val="footer"/>
    <w:basedOn w:val="Normal"/>
    <w:link w:val="FooterChar"/>
    <w:uiPriority w:val="99"/>
    <w:locked/>
    <w:rsid w:val="001B79E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B79E4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1B79E4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1B79E4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1B79E4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1B79E4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1B79E4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1B79E4"/>
  </w:style>
  <w:style w:type="paragraph" w:styleId="BodyTextIndent">
    <w:name w:val="Body Text Indent"/>
    <w:basedOn w:val="Normal"/>
    <w:uiPriority w:val="99"/>
    <w:locked/>
    <w:rsid w:val="001B79E4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1B79E4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1B79E4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1B79E4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1B79E4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1B79E4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1B79E4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1B79E4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1B79E4"/>
    <w:rPr>
      <w:color w:val="0000FF"/>
      <w:u w:val="single"/>
    </w:rPr>
  </w:style>
  <w:style w:type="character" w:styleId="FollowedHyperlink">
    <w:name w:val="FollowedHyperlink"/>
    <w:uiPriority w:val="99"/>
    <w:locked/>
    <w:rsid w:val="001B79E4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1B79E4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1B79E4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1B79E4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1B79E4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1B79E4"/>
  </w:style>
  <w:style w:type="paragraph" w:styleId="BodyText">
    <w:name w:val="Body Text"/>
    <w:basedOn w:val="Normal"/>
    <w:link w:val="BodyTextChar"/>
    <w:locked/>
    <w:rsid w:val="001B79E4"/>
    <w:rPr>
      <w:sz w:val="18"/>
    </w:rPr>
  </w:style>
  <w:style w:type="paragraph" w:styleId="NormalWeb">
    <w:name w:val="Normal (Web)"/>
    <w:basedOn w:val="Normal"/>
    <w:locked/>
    <w:rsid w:val="001B79E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1B79E4"/>
    <w:rPr>
      <w:vertAlign w:val="superscript"/>
    </w:rPr>
  </w:style>
  <w:style w:type="character" w:styleId="Strong">
    <w:name w:val="Strong"/>
    <w:uiPriority w:val="99"/>
    <w:locked/>
    <w:rsid w:val="001B79E4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1B79E4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1B79E4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1B79E4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1B79E4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1B79E4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1B79E4"/>
    <w:rPr>
      <w:color w:val="FF0000"/>
    </w:rPr>
  </w:style>
  <w:style w:type="paragraph" w:styleId="BodyText3">
    <w:name w:val="Body Text 3"/>
    <w:basedOn w:val="Normal"/>
    <w:uiPriority w:val="99"/>
    <w:locked/>
    <w:rsid w:val="001B79E4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1B7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79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1B79E4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1B79E4"/>
  </w:style>
  <w:style w:type="paragraph" w:styleId="CommentSubject">
    <w:name w:val="annotation subject"/>
    <w:basedOn w:val="CommentText"/>
    <w:next w:val="CommentText"/>
    <w:uiPriority w:val="99"/>
    <w:semiHidden/>
    <w:locked/>
    <w:rsid w:val="001B79E4"/>
    <w:rPr>
      <w:b/>
      <w:bCs/>
    </w:rPr>
  </w:style>
  <w:style w:type="paragraph" w:styleId="BlockText">
    <w:name w:val="Block Text"/>
    <w:basedOn w:val="Normal"/>
    <w:uiPriority w:val="99"/>
    <w:locked/>
    <w:rsid w:val="001B79E4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1B79E4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1B79E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1B79E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1B79E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1B79E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1B79E4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1B79E4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1B79E4"/>
  </w:style>
  <w:style w:type="paragraph" w:customStyle="1" w:styleId="bullet10">
    <w:name w:val="bullet 1"/>
    <w:basedOn w:val="Normal"/>
    <w:next w:val="Normal"/>
    <w:uiPriority w:val="99"/>
    <w:rsid w:val="001B79E4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1B79E4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1B79E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1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A40B49EB14A168AB2905BBB3A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588BD-0C4E-4F0D-B84C-A3E4B27946C3}"/>
      </w:docPartPr>
      <w:docPartBody>
        <w:p w:rsidR="00000000" w:rsidRDefault="005719B1" w:rsidP="005719B1">
          <w:pPr>
            <w:pStyle w:val="388A40B49EB14A168AB2905BBB3A51C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3F0280285C84EBE8F002F3386EA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F8A6A-6559-473A-BC7A-58C49AAC03A6}"/>
      </w:docPartPr>
      <w:docPartBody>
        <w:p w:rsidR="00000000" w:rsidRDefault="005719B1" w:rsidP="005719B1">
          <w:pPr>
            <w:pStyle w:val="93F0280285C84EBE8F002F3386EA6E7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F185B516B1B4CF483D5C45ECB834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8A80-27B5-4054-926E-20FBB48D8102}"/>
      </w:docPartPr>
      <w:docPartBody>
        <w:p w:rsidR="00000000" w:rsidRDefault="005719B1" w:rsidP="005719B1">
          <w:pPr>
            <w:pStyle w:val="0F185B516B1B4CF483D5C45ECB83459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1"/>
    <w:rsid w:val="004F7369"/>
    <w:rsid w:val="005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719B1"/>
    <w:rPr>
      <w:color w:val="808080"/>
    </w:rPr>
  </w:style>
  <w:style w:type="paragraph" w:customStyle="1" w:styleId="4FD02F502EEA44AB81296C863C053CAE">
    <w:name w:val="4FD02F502EEA44AB81296C863C053CAE"/>
    <w:rsid w:val="005719B1"/>
  </w:style>
  <w:style w:type="paragraph" w:customStyle="1" w:styleId="54C88C4FBCA0435EAE3CF81EB5025D05">
    <w:name w:val="54C88C4FBCA0435EAE3CF81EB5025D05"/>
    <w:rsid w:val="005719B1"/>
  </w:style>
  <w:style w:type="paragraph" w:customStyle="1" w:styleId="A7FA8B04CD334E429AD70D53E9F8D99B">
    <w:name w:val="A7FA8B04CD334E429AD70D53E9F8D99B"/>
    <w:rsid w:val="005719B1"/>
  </w:style>
  <w:style w:type="paragraph" w:customStyle="1" w:styleId="388A40B49EB14A168AB2905BBB3A51C3">
    <w:name w:val="388A40B49EB14A168AB2905BBB3A51C3"/>
    <w:rsid w:val="005719B1"/>
  </w:style>
  <w:style w:type="paragraph" w:customStyle="1" w:styleId="93F0280285C84EBE8F002F3386EA6E7A">
    <w:name w:val="93F0280285C84EBE8F002F3386EA6E7A"/>
    <w:rsid w:val="005719B1"/>
  </w:style>
  <w:style w:type="paragraph" w:customStyle="1" w:styleId="0F185B516B1B4CF483D5C45ECB834591">
    <w:name w:val="0F185B516B1B4CF483D5C45ECB834591"/>
    <w:rsid w:val="00571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DD703-67E2-4F63-96C0-8FF6ACDF7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CA37274A-8307-4436-80D3-EA456759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1225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EPM-KCC-TP-000004-AR</dc:subject>
  <dc:creator>Rivamonte, Leonnito (RMP)</dc:creator>
  <cp:keywords>ᅟ</cp:keywords>
  <cp:lastModifiedBy>اسماء المطيري Asma Almutairi</cp:lastModifiedBy>
  <cp:revision>3</cp:revision>
  <cp:lastPrinted>2017-10-17T10:19:00Z</cp:lastPrinted>
  <dcterms:created xsi:type="dcterms:W3CDTF">2022-03-28T07:28:00Z</dcterms:created>
  <dcterms:modified xsi:type="dcterms:W3CDTF">2022-05-16T09:06:00Z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1326fb52-e6db-4f16-93a7-34aee64e9690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